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27" w:rsidRPr="005011F0" w:rsidRDefault="005011F0">
      <w:pPr>
        <w:pStyle w:val="a7"/>
      </w:pPr>
      <w:r w:rsidRPr="005011F0">
        <w:t>Сведения о членах постоянных участковых избирательных комиссий</w:t>
      </w:r>
      <w:r w:rsidR="003E7824">
        <w:rPr>
          <w:b w:val="0"/>
          <w:bCs w:val="0"/>
          <w:color w:val="000000"/>
          <w:szCs w:val="24"/>
        </w:rPr>
        <w:t xml:space="preserve"> </w:t>
      </w:r>
    </w:p>
    <w:p w:rsidR="007E7127" w:rsidRPr="005011F0" w:rsidRDefault="005011F0">
      <w:pPr>
        <w:pStyle w:val="a7"/>
        <w:rPr>
          <w:b w:val="0"/>
        </w:rPr>
      </w:pPr>
      <w:bookmarkStart w:id="0" w:name="zag"/>
      <w:bookmarkEnd w:id="0"/>
      <w:r w:rsidRPr="005011F0">
        <w:rPr>
          <w:b w:val="0"/>
        </w:rPr>
        <w:t>председатель, зам.председателя, секретарь, член ИК с правом решающего голоса</w:t>
      </w:r>
    </w:p>
    <w:p w:rsidR="005011F0" w:rsidRPr="005011F0" w:rsidRDefault="005011F0" w:rsidP="001D5C49">
      <w:pPr>
        <w:pStyle w:val="a7"/>
        <w:ind w:firstLine="0"/>
        <w:jc w:val="left"/>
      </w:pPr>
      <w:bookmarkStart w:id="1" w:name="namtik"/>
      <w:bookmarkEnd w:id="1"/>
      <w:r w:rsidRPr="005011F0">
        <w:t>Тверская область</w:t>
      </w:r>
    </w:p>
    <w:p w:rsidR="001D5C49" w:rsidRPr="005011F0" w:rsidRDefault="005011F0" w:rsidP="001D5C49">
      <w:pPr>
        <w:pStyle w:val="a7"/>
        <w:ind w:firstLine="0"/>
        <w:jc w:val="left"/>
      </w:pPr>
      <w:r w:rsidRPr="005011F0">
        <w:t>территориальная избирательная комиссия Селижаровского округа</w:t>
      </w:r>
    </w:p>
    <w:p w:rsidR="001D5C49" w:rsidRDefault="005011F0" w:rsidP="001D5C49">
      <w:pPr>
        <w:pStyle w:val="a7"/>
        <w:ind w:firstLine="0"/>
        <w:jc w:val="right"/>
        <w:rPr>
          <w:lang w:val="en-US"/>
        </w:rPr>
      </w:pPr>
      <w:bookmarkStart w:id="2" w:name="zavnum"/>
      <w:bookmarkEnd w:id="2"/>
      <w:r>
        <w:rPr>
          <w:lang w:val="en-US"/>
        </w:rPr>
        <w:t>69T030</w:t>
      </w:r>
    </w:p>
    <w:p w:rsidR="00C061A6" w:rsidRPr="00C061A6" w:rsidRDefault="00C061A6" w:rsidP="00EF0658">
      <w:pPr>
        <w:pStyle w:val="a7"/>
        <w:rPr>
          <w:lang w:val="en-US"/>
        </w:rPr>
      </w:pPr>
      <w:bookmarkStart w:id="3" w:name="vib"/>
      <w:bookmarkEnd w:id="3"/>
    </w:p>
    <w:tbl>
      <w:tblPr>
        <w:tblW w:w="15559" w:type="dxa"/>
        <w:tblLook w:val="04A0"/>
      </w:tblPr>
      <w:tblGrid>
        <w:gridCol w:w="2802"/>
        <w:gridCol w:w="12757"/>
      </w:tblGrid>
      <w:tr w:rsidR="00EF0658" w:rsidRPr="004A3537" w:rsidTr="00EF0658">
        <w:tc>
          <w:tcPr>
            <w:tcW w:w="2802" w:type="dxa"/>
          </w:tcPr>
          <w:p w:rsidR="00EF0658" w:rsidRPr="009E0B2B" w:rsidRDefault="00EF0658" w:rsidP="0002483A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lang w:val="en-US"/>
              </w:rPr>
            </w:pPr>
          </w:p>
        </w:tc>
        <w:tc>
          <w:tcPr>
            <w:tcW w:w="12757" w:type="dxa"/>
          </w:tcPr>
          <w:p w:rsidR="00EF0658" w:rsidRPr="00DE2C99" w:rsidRDefault="00EF0658" w:rsidP="0002483A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lang w:val="en-US"/>
              </w:rPr>
            </w:pPr>
          </w:p>
        </w:tc>
      </w:tr>
    </w:tbl>
    <w:p w:rsidR="00EF0658" w:rsidRPr="001D5C49" w:rsidRDefault="00EF0658" w:rsidP="001D5C49">
      <w:pPr>
        <w:pStyle w:val="a7"/>
        <w:ind w:firstLine="0"/>
        <w:jc w:val="right"/>
        <w:rPr>
          <w:lang w:val="en-US"/>
        </w:rPr>
      </w:pPr>
    </w:p>
    <w:p w:rsidR="007E7127" w:rsidRPr="009A5FE8" w:rsidRDefault="003E7824">
      <w:pPr>
        <w:jc w:val="right"/>
        <w:rPr>
          <w:sz w:val="20"/>
          <w:lang w:val="en-US"/>
        </w:rPr>
      </w:pPr>
      <w:r>
        <w:rPr>
          <w:sz w:val="20"/>
        </w:rPr>
        <w:t xml:space="preserve"> </w:t>
      </w:r>
      <w:r w:rsidR="005011F0">
        <w:rPr>
          <w:sz w:val="20"/>
          <w:lang w:val="en-US"/>
        </w:rPr>
        <w:t>по состоянию на 26.06.2025 08:56:57</w:t>
      </w:r>
    </w:p>
    <w:p w:rsidR="007E7127" w:rsidRDefault="007E7127">
      <w:pPr>
        <w:jc w:val="right"/>
        <w:rPr>
          <w:sz w:val="10"/>
          <w:szCs w:val="10"/>
          <w:lang w:val="en-US"/>
        </w:rPr>
      </w:pPr>
    </w:p>
    <w:tbl>
      <w:tblPr>
        <w:tblW w:w="155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34"/>
        <w:gridCol w:w="848"/>
        <w:gridCol w:w="1985"/>
        <w:gridCol w:w="2976"/>
        <w:gridCol w:w="2694"/>
        <w:gridCol w:w="4677"/>
        <w:gridCol w:w="1862"/>
      </w:tblGrid>
      <w:tr w:rsidR="00D52275" w:rsidRPr="005011F0" w:rsidTr="005011F0">
        <w:trPr>
          <w:trHeight w:val="66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52275" w:rsidRPr="005011F0" w:rsidRDefault="00D52275" w:rsidP="00DA21C2">
            <w:pPr>
              <w:ind w:left="-113" w:right="-113" w:firstLine="0"/>
              <w:jc w:val="center"/>
              <w:rPr>
                <w:b/>
                <w:bCs/>
                <w:sz w:val="20"/>
                <w:lang w:val="en-US"/>
              </w:rPr>
            </w:pPr>
            <w:r w:rsidRPr="005011F0">
              <w:rPr>
                <w:b/>
                <w:bCs/>
                <w:sz w:val="20"/>
              </w:rPr>
              <w:t>№</w:t>
            </w:r>
          </w:p>
          <w:p w:rsidR="00D52275" w:rsidRPr="005011F0" w:rsidRDefault="00D52275" w:rsidP="00DA21C2">
            <w:pPr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5011F0">
              <w:rPr>
                <w:b/>
                <w:bCs/>
                <w:sz w:val="20"/>
              </w:rPr>
              <w:t>п/п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52275" w:rsidRPr="005011F0" w:rsidRDefault="00D52275" w:rsidP="00BF3D74">
            <w:pPr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5011F0">
              <w:rPr>
                <w:b/>
                <w:bCs/>
                <w:sz w:val="20"/>
              </w:rPr>
              <w:t>№</w:t>
            </w:r>
          </w:p>
          <w:p w:rsidR="00D52275" w:rsidRPr="005011F0" w:rsidRDefault="00D52275" w:rsidP="00BF3D74">
            <w:pPr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5011F0">
              <w:rPr>
                <w:b/>
                <w:bCs/>
                <w:sz w:val="20"/>
              </w:rPr>
              <w:t xml:space="preserve"> УИК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2275" w:rsidRPr="005011F0" w:rsidRDefault="00D52275" w:rsidP="002B7433">
            <w:pPr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5011F0">
              <w:rPr>
                <w:b/>
                <w:bCs/>
                <w:sz w:val="20"/>
              </w:rPr>
              <w:t>Должность в комиссии</w:t>
            </w:r>
            <w:r w:rsidRPr="005011F0">
              <w:rPr>
                <w:b/>
                <w:bCs/>
                <w:sz w:val="20"/>
                <w:lang w:val="en-US"/>
              </w:rPr>
              <w:t xml:space="preserve">/ </w:t>
            </w:r>
            <w:r w:rsidRPr="005011F0">
              <w:rPr>
                <w:b/>
                <w:bCs/>
                <w:sz w:val="20"/>
              </w:rPr>
              <w:t xml:space="preserve">  статус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2275" w:rsidRPr="005011F0" w:rsidRDefault="00D52275" w:rsidP="002B7433">
            <w:pPr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5011F0">
              <w:rPr>
                <w:b/>
                <w:bCs/>
                <w:sz w:val="20"/>
              </w:rPr>
              <w:t>Номер и дата документа/ дополнительная информация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2275" w:rsidRPr="005011F0" w:rsidRDefault="00D52275" w:rsidP="002B7433">
            <w:pPr>
              <w:pStyle w:val="4"/>
              <w:rPr>
                <w:sz w:val="20"/>
              </w:rPr>
            </w:pPr>
            <w:r w:rsidRPr="005011F0">
              <w:rPr>
                <w:bCs w:val="0"/>
                <w:sz w:val="20"/>
              </w:rPr>
              <w:t>Фамилия, имя, отчество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52275" w:rsidRPr="005011F0" w:rsidRDefault="00D52275" w:rsidP="00D52275">
            <w:pPr>
              <w:pStyle w:val="4"/>
              <w:rPr>
                <w:sz w:val="20"/>
              </w:rPr>
            </w:pPr>
            <w:r w:rsidRPr="005011F0">
              <w:rPr>
                <w:sz w:val="20"/>
              </w:rPr>
              <w:t xml:space="preserve">Кем предложен в состав комиссии </w:t>
            </w:r>
          </w:p>
          <w:p w:rsidR="00D52275" w:rsidRPr="005011F0" w:rsidRDefault="00D52275" w:rsidP="00D52275">
            <w:pPr>
              <w:pStyle w:val="4"/>
              <w:rPr>
                <w:sz w:val="20"/>
              </w:rPr>
            </w:pPr>
            <w:r w:rsidRPr="005011F0">
              <w:rPr>
                <w:sz w:val="20"/>
              </w:rPr>
              <w:t xml:space="preserve"> (член ИК с ПРГ)/ </w:t>
            </w:r>
          </w:p>
          <w:p w:rsidR="00D52275" w:rsidRPr="005011F0" w:rsidRDefault="00D52275" w:rsidP="00D52275">
            <w:pPr>
              <w:pStyle w:val="4"/>
              <w:rPr>
                <w:sz w:val="20"/>
              </w:rPr>
            </w:pPr>
            <w:r w:rsidRPr="005011F0">
              <w:rPr>
                <w:sz w:val="20"/>
              </w:rPr>
              <w:t>Наименование избирательной кампании</w:t>
            </w:r>
          </w:p>
          <w:p w:rsidR="00D52275" w:rsidRPr="005011F0" w:rsidRDefault="00D52275" w:rsidP="00D52275">
            <w:pPr>
              <w:pStyle w:val="4"/>
              <w:rPr>
                <w:sz w:val="20"/>
              </w:rPr>
            </w:pPr>
            <w:r w:rsidRPr="005011F0">
              <w:rPr>
                <w:sz w:val="20"/>
              </w:rPr>
              <w:t xml:space="preserve"> (член ИК с ПСГ)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D52275" w:rsidRPr="005011F0" w:rsidRDefault="00D52275" w:rsidP="00DA21C2">
            <w:pPr>
              <w:spacing w:line="264" w:lineRule="auto"/>
              <w:ind w:firstLine="0"/>
              <w:jc w:val="center"/>
              <w:rPr>
                <w:b/>
                <w:sz w:val="20"/>
              </w:rPr>
            </w:pPr>
            <w:r w:rsidRPr="005011F0">
              <w:rPr>
                <w:b/>
                <w:sz w:val="20"/>
              </w:rPr>
              <w:t>Дата назначения</w:t>
            </w:r>
          </w:p>
          <w:p w:rsidR="00D52275" w:rsidRPr="005011F0" w:rsidRDefault="00D52275" w:rsidP="00DA21C2">
            <w:pPr>
              <w:ind w:left="-113" w:right="-113" w:firstLine="0"/>
              <w:jc w:val="center"/>
              <w:rPr>
                <w:b/>
                <w:bCs/>
                <w:sz w:val="20"/>
              </w:rPr>
            </w:pPr>
            <w:r w:rsidRPr="005011F0">
              <w:rPr>
                <w:b/>
                <w:sz w:val="20"/>
              </w:rPr>
              <w:t>( избрания)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24/127-5 от 03.02.2024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Кизёва Марина Вячеславовна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03.02.2024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Комиссарова Татьяна Алексеевна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4/11-3 от 21.02.2024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Смирнова Юлия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Финансовый отдел Администрации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Кондратьев Алексей Николаевич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Тверская область, п. Селижарово, ул. </w:t>
            </w:r>
            <w:r w:rsidRPr="005011F0">
              <w:rPr>
                <w:sz w:val="20"/>
                <w:lang w:val="en-US"/>
              </w:rPr>
              <w:t>Югалова И.П.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Кондратьева Елена Алексеевна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Красавина Юлия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региональное отделение Политической партии "Российская объединенная демократическая партия "ЯБЛОКО"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Крутая Екатерина Игоревна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4/8-3 от 21.02.2024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Новожилова Инна Владиславовна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Финансовый отдел Администрации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Подгорная Юлия Викторовна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Севрюкова Светлана Васильевна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20/81-5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Шарепин Алексей Евгеньевич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Лебедева Юлия Владимировна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Блинникова Юлия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Арапова Татьяна Вячеславовна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региональное отделение Политической партии "Российская объединенная демократическая партия "ЯБЛОКО"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Груздова Ирина Витальевна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Петрова Наталья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Смирнова Ольга Анатольевна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Шарепина Кристина Владимировна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Администрация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20/82-5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Шабунов Павел Сергеевич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Шабунова Елена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Демидова Юлия Викторовна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Блинникова Татьяна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Волкова Виктория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Елисеева Ольга Васильевна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МОУ СОШ № 1 п. Селижарово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Кузихина Наталья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Петрова Елена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ГБУЗ "Селижаровская ЦРБ"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20/83-5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Маркузов Дмитрий Викторович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Супоницкая Ольга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Царева Марина Ивановна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региональное отделение Политической партии "Российская объединенная демократическая партия "ЯБЛОКО"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Член УИК с правом </w:t>
            </w:r>
            <w:r w:rsidRPr="005011F0">
              <w:rPr>
                <w:sz w:val="20"/>
              </w:rPr>
              <w:lastRenderedPageBreak/>
              <w:t>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lastRenderedPageBreak/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 xml:space="preserve">Абрамова Светлана </w:t>
            </w:r>
            <w:r w:rsidRPr="005011F0">
              <w:rPr>
                <w:sz w:val="20"/>
                <w:lang w:val="en-US"/>
              </w:rPr>
              <w:lastRenderedPageBreak/>
              <w:t>Викторовна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lastRenderedPageBreak/>
              <w:t xml:space="preserve">собрание избирателей по месту работы - </w:t>
            </w:r>
            <w:r w:rsidRPr="005011F0">
              <w:rPr>
                <w:sz w:val="20"/>
              </w:rPr>
              <w:lastRenderedPageBreak/>
              <w:t>Муниципальное казенное учреждение "Хозяйственная служба Администрации Селижаровского муниципального округа Тверской области"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lastRenderedPageBreak/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lastRenderedPageBreak/>
              <w:t>31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Бородин Юрий Юрьевич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Бородина Марина Витальевна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Муниципальное общеобразовательное учреждение средняя общеобразовательная школа № 2 п. Селижарово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Горячева Елена Михайловна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Гусева Юлия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Калинина Ксения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Администрация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Мумаева Оксана Валерьевна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Титова Светлана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Государственное казенное учреждение Тверской области "Центр социальной поддержки населения"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20/84-5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Жукопцова Елена Анатольевна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39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Речной Алексей Геннадьевич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Кутузова Александра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Бойкова Надежда Алексеевна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работы - филиал ГБПОУ "Тверской колледж им. </w:t>
            </w:r>
            <w:r w:rsidRPr="005011F0">
              <w:rPr>
                <w:sz w:val="20"/>
                <w:lang w:val="en-US"/>
              </w:rPr>
              <w:t>А.Н.Коняева" п. Селижарово"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Дементьева Алла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Ланская Наталья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региональное отделение Политической партии "Российская объединенная демократическая партия "ЯБЛОКО"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Лифанова Гуля Гарифовна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Маркан Елена Владимировна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Мирошниченко Анастасия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Тверская область, пгт. </w:t>
            </w:r>
            <w:r w:rsidRPr="005011F0">
              <w:rPr>
                <w:sz w:val="20"/>
                <w:lang w:val="en-US"/>
              </w:rPr>
              <w:t>Селижарово, ул. Южная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20/85-5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Лебедева Светлана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2/10-3 от 12.01.2024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Кумскис Анастасия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МДОУ детский сад № 5 "Радуга"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12.01.2024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49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2/8-3 от 12.01.2024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Зайкова Светлана Ивановна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Григорьева Оксана Владимировна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Князева Елена Григорьевна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Красоткин Михаил Александрович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Озерова Лариса Леонидовна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20/86-5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Лебедева Галина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Тепцова Наталья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Птюшкина Надежда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Громова Надежда Константиновна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жительства - Тверская область, Селижаровский район, д. Киселево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Клопов Андрей Геннадьевич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59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Лебедев Александр Иванович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Подковина Татьяна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жительства - дер. Большая Коша Селижаровского муниципального округа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Царева Любовь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МОУ Большекошинская СОШ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20/87-5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Кабанова Марина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lastRenderedPageBreak/>
              <w:t>63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Румянцева Светлана Викторовна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Аникина Галина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Баталина Нина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Олейник Елена Михайловна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жительства - Тверская область, Селижаровский муниципальный округ, с. Ельцы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Пименова Елена Михайловна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Рыбаков Евгений Иванович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69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20/88-5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Лебедева Елена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Шаманская Валентина Витальевна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Некрасова Елена Анатольевна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Базарова Мария Федоровна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Дюжева Любовь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Селижаровский район, дер. </w:t>
            </w:r>
            <w:r w:rsidRPr="005011F0">
              <w:rPr>
                <w:sz w:val="20"/>
                <w:lang w:val="en-US"/>
              </w:rPr>
              <w:t>Песочня, ул.Центральная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Коноваленко Елена Ивановна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Селижаровский р-н, дер.Гора, ул. </w:t>
            </w:r>
            <w:r w:rsidRPr="005011F0">
              <w:rPr>
                <w:sz w:val="20"/>
                <w:lang w:val="en-US"/>
              </w:rPr>
              <w:t>Центральная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Русакова Алла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20/89-5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Солынева Екатерина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Березин Юрий Николаевич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Демидова Любовь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Березина Наталья Борисовна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Тверская область, Селижаровский район, д. Филистово, ул. </w:t>
            </w:r>
            <w:r w:rsidRPr="005011F0">
              <w:rPr>
                <w:sz w:val="20"/>
                <w:lang w:val="en-US"/>
              </w:rPr>
              <w:t>Центральная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Самохина Александра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Смирнов Андрей Александрович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Умарова Патимат Маммаевна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Тверская область, Селижаровский район, д. Филистово, ул. </w:t>
            </w:r>
            <w:r w:rsidRPr="005011F0">
              <w:rPr>
                <w:sz w:val="20"/>
                <w:lang w:val="en-US"/>
              </w:rPr>
              <w:t>Центральная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20/90-5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Проненкова Наталья Геннадьевна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Вишнякова Елена Алексеевна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Ильина Елена Викторовна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Белова Елена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Егорова Ольга Борисовна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Иванова Наталья Борисовна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89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Рябцев Евгений Михайлович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жительства - Тверская область, Селижаровский район, д. Большое Кашино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20/91-5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Королёва Марина Борисовна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Шалаева Ирина Владимировна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жительства - Тверская область, Селижаровский муниципальный округ, д. Оковцы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Кутузова Оксана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Лебедева Наталья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Лебедева Светлана Борисовна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Николаева Татьяна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727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Смирнова Светлана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20/92-5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Котова Ольга Петровна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lastRenderedPageBreak/>
              <w:t>98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Смирнова Надежда Евгеньевна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99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Гуркина Екатерина Анатольевна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Егоренкова Валентина Витальевна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Керус Татьяна Винеровна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728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Рыбакова Алла Евгеньевна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20/93-5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Стаценко Ольга Петровна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Клубникина Наталья Вячеславна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Политенкова Ирина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Брусликова Наталья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Тверская область, Селижаровский муниципальный округ, д. Ольхово, ул. </w:t>
            </w:r>
            <w:r w:rsidRPr="005011F0">
              <w:rPr>
                <w:sz w:val="20"/>
                <w:lang w:val="en-US"/>
              </w:rPr>
              <w:t>Центральная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Глазунова Ирина Аркадьевна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Линина Ирина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МУК "Селижаровский РДК"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109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Липкина Наталья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729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Стаценко Андрей Николаевич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20/94-5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Лебедева Елена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Заикина Галина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Гарюгина Елена Валерьевна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Горшкова Валентина Владимировна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Желнов Александр Васильевич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Тверская область, Селижаровский район, д. Дрыгомо, ул. </w:t>
            </w:r>
            <w:r w:rsidRPr="005011F0">
              <w:rPr>
                <w:sz w:val="20"/>
                <w:lang w:val="en-US"/>
              </w:rPr>
              <w:t>Новая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Желнова Ирина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Тверская область, Селижаровский район, д. Дрыгомо, ул. </w:t>
            </w:r>
            <w:r w:rsidRPr="005011F0">
              <w:rPr>
                <w:sz w:val="20"/>
                <w:lang w:val="en-US"/>
              </w:rPr>
              <w:t>Новая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Котова Зинаида Владимировна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730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Синицина Валентина Геннадьевна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119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20/95-5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Севрюкова Оксана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Сергеенко Татьяна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ГБУ КЦСОН Селижаровского муниципального округа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Белова Елена Михайловна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Лапшин Николай Александрович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24/125-5 от 03.02.2024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Молоткова Инна Владимировна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03.02.2024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Пырсова Ирина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731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Фролова Ольга Геннадьевна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20/96-5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Янчевская Наталья Сергеевна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Китайцев Игорь Николаевич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жительства - Тверская область, Селижаровский район, д. Подсосонье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Потапова Светлана Константиновна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129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Аверьянов Сергей Юрьевич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Китайцева Татьяна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жительства - Тверская область, Селижаровский район, д. Подсосонье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Ремнёва Марина Юрьевна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жительства - Тверская область, Селижаровский район, д. Подсосонье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Член УИК с правом </w:t>
            </w:r>
            <w:r w:rsidRPr="005011F0">
              <w:rPr>
                <w:sz w:val="20"/>
              </w:rPr>
              <w:lastRenderedPageBreak/>
              <w:t>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lastRenderedPageBreak/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 xml:space="preserve">Яковлева Валентина </w:t>
            </w:r>
            <w:r w:rsidRPr="005011F0">
              <w:rPr>
                <w:sz w:val="20"/>
                <w:lang w:val="en-US"/>
              </w:rPr>
              <w:lastRenderedPageBreak/>
              <w:t>Витальевна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lastRenderedPageBreak/>
              <w:t xml:space="preserve">Тверское региональное отделение Политической </w:t>
            </w:r>
            <w:r w:rsidRPr="005011F0">
              <w:rPr>
                <w:sz w:val="20"/>
              </w:rPr>
              <w:lastRenderedPageBreak/>
              <w:t>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lastRenderedPageBreak/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lastRenderedPageBreak/>
              <w:t>133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732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Янчевский Роман Александрович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20/97-5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Мишакова Наталья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Степанова Татьяна Евгеньевна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Полякова Светлана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Гукина Татьяна Алексеевна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Дроздова Ольга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139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Мишаков Андрей Петрович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Тверская область, Селижаровский район, пос. </w:t>
            </w:r>
            <w:r w:rsidRPr="005011F0">
              <w:rPr>
                <w:sz w:val="20"/>
                <w:lang w:val="en-US"/>
              </w:rPr>
              <w:t>Селище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Рогозина Елена Викторовна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733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Смирнова Вера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МДОУ Селищенский дет.сад №6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31/145-5 от 12.03.2025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Таганова Алевтина Васильевна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Макарова Ирина Аркадьевна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Сергеева Марина Вячеславовна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734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Макарова Татьяна Александровна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20/99-5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Григорьева Валентина Викторовна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Лебедева Ирина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собрание избирателей по месту работы - МУК "Селижаровский Дом культуры"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Тощева Людмила Ивановна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149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Горюнова Олеся Алексеевна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150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Смирнов Николай Александрович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151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Смирнова Любовь Николаевна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152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735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Соловьева Светлана Алексеевна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153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Председатель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20/100-5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Хлечас Галина Ивановна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154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Зам.председателя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1/3-3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Городничева Татьяна Алексеевна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155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Секретарь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1/5-3 от 07.06.2023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Минькина Татьяна Ионовна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156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Барсукова Надежда Ивановна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Селижаровское местное отделение Тверского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157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Валяева Галина Михайловна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</w:rPr>
              <w:t xml:space="preserve">собрание избирателей по месту жительства - Тверская область, Селижаровский район, д. Шуваево, ул. </w:t>
            </w:r>
            <w:r w:rsidRPr="005011F0">
              <w:rPr>
                <w:sz w:val="20"/>
                <w:lang w:val="en-US"/>
              </w:rPr>
              <w:t>Заозерная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158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Кудрявцева Елена Алексеевна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Дума Селижаровского муниципального округа Тверской области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  <w:tr w:rsidR="005011F0" w:rsidRPr="005011F0" w:rsidTr="005011F0">
        <w:tblPrEx>
          <w:jc w:val="left"/>
        </w:tblPrEx>
        <w:tc>
          <w:tcPr>
            <w:tcW w:w="53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159</w:t>
            </w:r>
          </w:p>
        </w:tc>
        <w:tc>
          <w:tcPr>
            <w:tcW w:w="848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736</w:t>
            </w:r>
          </w:p>
        </w:tc>
        <w:tc>
          <w:tcPr>
            <w:tcW w:w="1985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>Член УИК с правом реш. голоса</w:t>
            </w:r>
          </w:p>
        </w:tc>
        <w:tc>
          <w:tcPr>
            <w:tcW w:w="2976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№ 19/79-5 от 23.05.2023</w:t>
            </w:r>
          </w:p>
        </w:tc>
        <w:tc>
          <w:tcPr>
            <w:tcW w:w="2694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Сапежинская Любовь Михайловна</w:t>
            </w:r>
          </w:p>
        </w:tc>
        <w:tc>
          <w:tcPr>
            <w:tcW w:w="4677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</w:rPr>
            </w:pPr>
            <w:r w:rsidRPr="005011F0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  <w:tc>
          <w:tcPr>
            <w:tcW w:w="1862" w:type="dxa"/>
            <w:shd w:val="clear" w:color="auto" w:fill="auto"/>
          </w:tcPr>
          <w:p w:rsidR="005011F0" w:rsidRPr="005011F0" w:rsidRDefault="005011F0" w:rsidP="003B1647">
            <w:pPr>
              <w:ind w:right="-113" w:firstLine="0"/>
              <w:jc w:val="left"/>
              <w:rPr>
                <w:sz w:val="20"/>
                <w:lang w:val="en-US"/>
              </w:rPr>
            </w:pPr>
            <w:r w:rsidRPr="005011F0">
              <w:rPr>
                <w:sz w:val="20"/>
                <w:lang w:val="en-US"/>
              </w:rPr>
              <w:t>23.05.2023</w:t>
            </w:r>
          </w:p>
        </w:tc>
      </w:tr>
    </w:tbl>
    <w:p w:rsidR="009D76D6" w:rsidRPr="009F7894" w:rsidRDefault="009D76D6" w:rsidP="005011F0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sectPr w:rsidR="009D76D6" w:rsidRPr="009F7894" w:rsidSect="00045A46">
      <w:footerReference w:type="default" r:id="rId6"/>
      <w:footerReference w:type="first" r:id="rId7"/>
      <w:type w:val="continuous"/>
      <w:pgSz w:w="16840" w:h="23814" w:code="8"/>
      <w:pgMar w:top="567" w:right="624" w:bottom="567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F0" w:rsidRDefault="005011F0">
      <w:r>
        <w:separator/>
      </w:r>
    </w:p>
  </w:endnote>
  <w:endnote w:type="continuationSeparator" w:id="0">
    <w:p w:rsidR="005011F0" w:rsidRDefault="0050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46" w:rsidRDefault="00045A46" w:rsidP="00045A46">
    <w:pPr>
      <w:pStyle w:val="a5"/>
      <w:jc w:val="right"/>
      <w:rPr>
        <w:sz w:val="20"/>
        <w:lang w:val="en-US"/>
      </w:rPr>
    </w:pPr>
    <w:r>
      <w:rPr>
        <w:sz w:val="20"/>
      </w:rPr>
      <w:t>Форма 2</w:t>
    </w:r>
    <w:r>
      <w:rPr>
        <w:sz w:val="20"/>
        <w:lang w:val="en-US"/>
      </w:rPr>
      <w:t>2</w:t>
    </w:r>
    <w:r>
      <w:rPr>
        <w:sz w:val="20"/>
      </w:rPr>
      <w:t>-</w:t>
    </w:r>
    <w:r>
      <w:rPr>
        <w:sz w:val="20"/>
        <w:lang w:val="en-US"/>
      </w:rPr>
      <w:t>553</w:t>
    </w:r>
    <w:r>
      <w:rPr>
        <w:sz w:val="20"/>
      </w:rPr>
      <w:t xml:space="preserve">, версия </w:t>
    </w:r>
    <w:r>
      <w:rPr>
        <w:sz w:val="20"/>
        <w:lang w:val="en-US"/>
      </w:rPr>
      <w:t xml:space="preserve">5    </w:t>
    </w:r>
    <w:r>
      <w:rPr>
        <w:sz w:val="20"/>
      </w:rPr>
      <w:t xml:space="preserve">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856D44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856D44">
      <w:rPr>
        <w:noProof/>
        <w:sz w:val="20"/>
      </w:rPr>
      <w:t>5</w:t>
    </w:r>
    <w:r>
      <w:rPr>
        <w:sz w:val="20"/>
      </w:rPr>
      <w:fldChar w:fldCharType="end"/>
    </w:r>
  </w:p>
  <w:p w:rsidR="00045A46" w:rsidRPr="00045A46" w:rsidRDefault="00045A46" w:rsidP="00045A46">
    <w:pPr>
      <w:pStyle w:val="a5"/>
      <w:ind w:firstLine="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62" w:rsidRPr="005B58D5" w:rsidRDefault="00BF5962" w:rsidP="00BF5962">
    <w:pPr>
      <w:pStyle w:val="a5"/>
      <w:jc w:val="right"/>
      <w:rPr>
        <w:sz w:val="20"/>
        <w:lang w:val="en-US"/>
      </w:rPr>
    </w:pPr>
    <w:r w:rsidRPr="00767833">
      <w:rPr>
        <w:sz w:val="20"/>
      </w:rPr>
      <w:t>Форма 2</w:t>
    </w:r>
    <w:r>
      <w:rPr>
        <w:sz w:val="20"/>
        <w:lang w:val="en-US"/>
      </w:rPr>
      <w:t>2</w:t>
    </w:r>
    <w:r w:rsidRPr="00767833">
      <w:rPr>
        <w:sz w:val="20"/>
      </w:rPr>
      <w:t>-</w:t>
    </w:r>
    <w:r>
      <w:rPr>
        <w:sz w:val="20"/>
        <w:lang w:val="en-US"/>
      </w:rPr>
      <w:t>553</w:t>
    </w:r>
    <w:r w:rsidRPr="00767833">
      <w:rPr>
        <w:sz w:val="20"/>
      </w:rPr>
      <w:t xml:space="preserve">, версия </w:t>
    </w:r>
    <w:r>
      <w:rPr>
        <w:sz w:val="20"/>
        <w:lang w:val="en-US"/>
      </w:rPr>
      <w:t>5</w:t>
    </w:r>
    <w:r w:rsidRPr="00767833">
      <w:rPr>
        <w:sz w:val="20"/>
        <w:lang w:val="en-US"/>
      </w:rPr>
      <w:t xml:space="preserve">    </w:t>
    </w:r>
    <w:r w:rsidRPr="00767833">
      <w:rPr>
        <w:sz w:val="20"/>
      </w:rPr>
      <w:t xml:space="preserve">Страница </w:t>
    </w:r>
    <w:r w:rsidRPr="00767833">
      <w:rPr>
        <w:sz w:val="20"/>
      </w:rPr>
      <w:fldChar w:fldCharType="begin"/>
    </w:r>
    <w:r w:rsidRPr="00767833">
      <w:rPr>
        <w:sz w:val="20"/>
      </w:rPr>
      <w:instrText>PAGE</w:instrText>
    </w:r>
    <w:r w:rsidRPr="00767833">
      <w:rPr>
        <w:sz w:val="20"/>
      </w:rPr>
      <w:fldChar w:fldCharType="separate"/>
    </w:r>
    <w:r w:rsidR="00045A46">
      <w:rPr>
        <w:noProof/>
        <w:sz w:val="20"/>
      </w:rPr>
      <w:t>1</w:t>
    </w:r>
    <w:r w:rsidRPr="00767833">
      <w:rPr>
        <w:sz w:val="20"/>
      </w:rPr>
      <w:fldChar w:fldCharType="end"/>
    </w:r>
    <w:r w:rsidRPr="00767833">
      <w:rPr>
        <w:sz w:val="20"/>
      </w:rPr>
      <w:t xml:space="preserve"> из </w:t>
    </w:r>
    <w:r w:rsidRPr="00767833">
      <w:rPr>
        <w:sz w:val="20"/>
      </w:rPr>
      <w:fldChar w:fldCharType="begin"/>
    </w:r>
    <w:r w:rsidRPr="00767833">
      <w:rPr>
        <w:sz w:val="20"/>
      </w:rPr>
      <w:instrText>NUMPAGES</w:instrText>
    </w:r>
    <w:r w:rsidRPr="00767833">
      <w:rPr>
        <w:sz w:val="20"/>
      </w:rPr>
      <w:fldChar w:fldCharType="separate"/>
    </w:r>
    <w:r w:rsidR="005011F0">
      <w:rPr>
        <w:noProof/>
        <w:sz w:val="20"/>
      </w:rPr>
      <w:t>1</w:t>
    </w:r>
    <w:r w:rsidRPr="00767833">
      <w:rPr>
        <w:sz w:val="20"/>
      </w:rPr>
      <w:fldChar w:fldCharType="end"/>
    </w:r>
  </w:p>
  <w:p w:rsidR="00BF5962" w:rsidRDefault="00BF5962" w:rsidP="00BF5962">
    <w:pPr>
      <w:pStyle w:val="a5"/>
    </w:pPr>
  </w:p>
  <w:p w:rsidR="00EB61D5" w:rsidRDefault="00EB61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F0" w:rsidRDefault="005011F0">
      <w:r>
        <w:separator/>
      </w:r>
    </w:p>
  </w:footnote>
  <w:footnote w:type="continuationSeparator" w:id="0">
    <w:p w:rsidR="005011F0" w:rsidRDefault="00501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D44"/>
    <w:rsid w:val="00001BE0"/>
    <w:rsid w:val="000130CC"/>
    <w:rsid w:val="00017FA7"/>
    <w:rsid w:val="0002483A"/>
    <w:rsid w:val="00026625"/>
    <w:rsid w:val="000352ED"/>
    <w:rsid w:val="00045A46"/>
    <w:rsid w:val="000C37A7"/>
    <w:rsid w:val="00135DEB"/>
    <w:rsid w:val="001D5C49"/>
    <w:rsid w:val="00245A66"/>
    <w:rsid w:val="00274D3F"/>
    <w:rsid w:val="002A0B83"/>
    <w:rsid w:val="002A5C17"/>
    <w:rsid w:val="002B7433"/>
    <w:rsid w:val="002F5963"/>
    <w:rsid w:val="0031474E"/>
    <w:rsid w:val="00371127"/>
    <w:rsid w:val="003B5853"/>
    <w:rsid w:val="003D08BE"/>
    <w:rsid w:val="003D1D55"/>
    <w:rsid w:val="003E7824"/>
    <w:rsid w:val="0040072D"/>
    <w:rsid w:val="004050EE"/>
    <w:rsid w:val="00466C95"/>
    <w:rsid w:val="00496EF3"/>
    <w:rsid w:val="005011F0"/>
    <w:rsid w:val="0052259C"/>
    <w:rsid w:val="00564B11"/>
    <w:rsid w:val="006226E5"/>
    <w:rsid w:val="006957AD"/>
    <w:rsid w:val="006A494F"/>
    <w:rsid w:val="006B0C1A"/>
    <w:rsid w:val="0074540C"/>
    <w:rsid w:val="007832F2"/>
    <w:rsid w:val="007B4BAC"/>
    <w:rsid w:val="007E6554"/>
    <w:rsid w:val="007E7127"/>
    <w:rsid w:val="008505B0"/>
    <w:rsid w:val="00856D44"/>
    <w:rsid w:val="00894A8C"/>
    <w:rsid w:val="00911139"/>
    <w:rsid w:val="00923CBD"/>
    <w:rsid w:val="009A5FE8"/>
    <w:rsid w:val="009B551C"/>
    <w:rsid w:val="009D76D6"/>
    <w:rsid w:val="009E0B2B"/>
    <w:rsid w:val="009F7894"/>
    <w:rsid w:val="00A56219"/>
    <w:rsid w:val="00A61FE5"/>
    <w:rsid w:val="00A63D94"/>
    <w:rsid w:val="00A9795E"/>
    <w:rsid w:val="00AB4CEC"/>
    <w:rsid w:val="00B15832"/>
    <w:rsid w:val="00B6300D"/>
    <w:rsid w:val="00BC61F4"/>
    <w:rsid w:val="00BD375D"/>
    <w:rsid w:val="00BF3D74"/>
    <w:rsid w:val="00BF5962"/>
    <w:rsid w:val="00C02A04"/>
    <w:rsid w:val="00C061A6"/>
    <w:rsid w:val="00C355AB"/>
    <w:rsid w:val="00CB33A5"/>
    <w:rsid w:val="00CC5590"/>
    <w:rsid w:val="00CD5AAF"/>
    <w:rsid w:val="00D000C9"/>
    <w:rsid w:val="00D100A9"/>
    <w:rsid w:val="00D24ECE"/>
    <w:rsid w:val="00D52275"/>
    <w:rsid w:val="00D73EFE"/>
    <w:rsid w:val="00D813C0"/>
    <w:rsid w:val="00DA21C2"/>
    <w:rsid w:val="00DB6CF7"/>
    <w:rsid w:val="00DE716E"/>
    <w:rsid w:val="00EB61D5"/>
    <w:rsid w:val="00EC18AB"/>
    <w:rsid w:val="00EF0658"/>
    <w:rsid w:val="00EF5905"/>
    <w:rsid w:val="00F26EE4"/>
    <w:rsid w:val="00F438B6"/>
    <w:rsid w:val="00FA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7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E7127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7127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E7127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7E7127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127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712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E7127"/>
  </w:style>
  <w:style w:type="paragraph" w:styleId="a5">
    <w:name w:val="footer"/>
    <w:basedOn w:val="a"/>
    <w:link w:val="a6"/>
    <w:uiPriority w:val="99"/>
    <w:rsid w:val="007E712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127"/>
    <w:pPr>
      <w:jc w:val="center"/>
    </w:pPr>
    <w:rPr>
      <w:b/>
      <w:bCs/>
    </w:rPr>
  </w:style>
  <w:style w:type="paragraph" w:styleId="a8">
    <w:name w:val="Balloon Text"/>
    <w:basedOn w:val="a"/>
    <w:semiHidden/>
    <w:unhideWhenUsed/>
    <w:rsid w:val="007E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E712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95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BF5962"/>
    <w:rPr>
      <w:sz w:val="24"/>
    </w:rPr>
  </w:style>
  <w:style w:type="character" w:customStyle="1" w:styleId="40">
    <w:name w:val="Заголовок 4 Знак"/>
    <w:basedOn w:val="a0"/>
    <w:link w:val="4"/>
    <w:rsid w:val="00D52275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22_53_UIK_int_pre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22_53_UIK_int_pred.dot</Template>
  <TotalTime>0</TotalTime>
  <Pages>5</Pages>
  <Words>3944</Words>
  <Characters>27177</Characters>
  <Application>Microsoft Office Word</Application>
  <DocSecurity>0</DocSecurity>
  <Lines>226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УИК</vt:lpstr>
    </vt:vector>
  </TitlesOfParts>
  <Company>MO</Company>
  <LinksUpToDate>false</LinksUpToDate>
  <CharactersWithSpaces>31059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УИК</dc:title>
  <dc:creator>admin</dc:creator>
  <cp:lastModifiedBy>admin</cp:lastModifiedBy>
  <cp:revision>2</cp:revision>
  <cp:lastPrinted>2013-01-29T14:11:00Z</cp:lastPrinted>
  <dcterms:created xsi:type="dcterms:W3CDTF">2025-06-26T05:58:00Z</dcterms:created>
  <dcterms:modified xsi:type="dcterms:W3CDTF">2025-06-26T05:58:00Z</dcterms:modified>
</cp:coreProperties>
</file>